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1" w:rsidRDefault="00603561" w:rsidP="0084559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8917464" cy="3590925"/>
            <wp:effectExtent l="19050" t="0" r="0" b="0"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464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61" w:rsidRPr="00845593" w:rsidRDefault="00603561" w:rsidP="00603561">
      <w:pPr>
        <w:rPr>
          <w:sz w:val="20"/>
          <w:szCs w:val="20"/>
        </w:rPr>
      </w:pPr>
    </w:p>
    <w:p w:rsidR="00603561" w:rsidRPr="00845593" w:rsidRDefault="00D46331" w:rsidP="00603561">
      <w:pPr>
        <w:jc w:val="center"/>
        <w:rPr>
          <w:b/>
          <w:sz w:val="56"/>
          <w:szCs w:val="56"/>
        </w:rPr>
      </w:pPr>
      <w:r w:rsidRPr="00845593">
        <w:rPr>
          <w:b/>
          <w:sz w:val="56"/>
          <w:szCs w:val="56"/>
        </w:rPr>
        <w:t>PASSEPORT CULTUREL</w:t>
      </w:r>
    </w:p>
    <w:p w:rsidR="00603561" w:rsidRPr="00845593" w:rsidRDefault="00845593" w:rsidP="0060356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603561">
        <w:rPr>
          <w:b/>
          <w:sz w:val="40"/>
          <w:szCs w:val="40"/>
        </w:rPr>
        <w:t>COMEDIE MUSICALE</w:t>
      </w:r>
      <w:r>
        <w:rPr>
          <w:sz w:val="40"/>
          <w:szCs w:val="40"/>
        </w:rPr>
        <w:t xml:space="preserve"> - </w:t>
      </w:r>
      <w:r w:rsidR="00603561" w:rsidRPr="00603561">
        <w:rPr>
          <w:i/>
          <w:sz w:val="40"/>
          <w:szCs w:val="40"/>
        </w:rPr>
        <w:t>CONTACT</w:t>
      </w:r>
      <w:r>
        <w:rPr>
          <w:sz w:val="40"/>
          <w:szCs w:val="40"/>
        </w:rPr>
        <w:t xml:space="preserve"> - </w:t>
      </w:r>
      <w:r w:rsidR="00603561">
        <w:rPr>
          <w:b/>
          <w:sz w:val="40"/>
          <w:szCs w:val="40"/>
        </w:rPr>
        <w:t>JEUDI 26</w:t>
      </w:r>
      <w:r w:rsidR="00D46331" w:rsidRPr="00845593">
        <w:rPr>
          <w:b/>
          <w:sz w:val="40"/>
          <w:szCs w:val="40"/>
        </w:rPr>
        <w:t xml:space="preserve"> NOVEMBRE</w:t>
      </w:r>
      <w:r w:rsidR="00D46331" w:rsidRPr="00845593">
        <w:rPr>
          <w:sz w:val="40"/>
          <w:szCs w:val="40"/>
        </w:rPr>
        <w:t xml:space="preserve"> </w:t>
      </w:r>
    </w:p>
    <w:p w:rsidR="00845593" w:rsidRPr="00845593" w:rsidRDefault="00845593" w:rsidP="009E7701">
      <w:pPr>
        <w:jc w:val="center"/>
        <w:rPr>
          <w:b/>
          <w:sz w:val="56"/>
          <w:szCs w:val="56"/>
        </w:rPr>
      </w:pPr>
      <w:r w:rsidRPr="00845593">
        <w:rPr>
          <w:b/>
          <w:sz w:val="56"/>
          <w:szCs w:val="56"/>
        </w:rPr>
        <w:t>IN</w:t>
      </w:r>
      <w:r w:rsidR="00647CEB">
        <w:rPr>
          <w:b/>
          <w:sz w:val="56"/>
          <w:szCs w:val="56"/>
        </w:rPr>
        <w:t>SCRIPTION AU CDI A PARTIR DE JEU</w:t>
      </w:r>
      <w:r w:rsidRPr="00845593">
        <w:rPr>
          <w:b/>
          <w:sz w:val="56"/>
          <w:szCs w:val="56"/>
        </w:rPr>
        <w:t xml:space="preserve">DI </w:t>
      </w:r>
      <w:r w:rsidR="00647CEB">
        <w:rPr>
          <w:b/>
          <w:sz w:val="56"/>
          <w:szCs w:val="56"/>
        </w:rPr>
        <w:t>12</w:t>
      </w:r>
      <w:r w:rsidR="00603561">
        <w:rPr>
          <w:b/>
          <w:sz w:val="56"/>
          <w:szCs w:val="56"/>
        </w:rPr>
        <w:t xml:space="preserve"> NOVEM</w:t>
      </w:r>
      <w:r w:rsidRPr="00845593">
        <w:rPr>
          <w:b/>
          <w:sz w:val="56"/>
          <w:szCs w:val="56"/>
        </w:rPr>
        <w:t>BRE</w:t>
      </w:r>
    </w:p>
    <w:sectPr w:rsidR="00845593" w:rsidRPr="00845593" w:rsidSect="00603561"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01" w:rsidRDefault="009E7701" w:rsidP="009E7701">
      <w:pPr>
        <w:spacing w:after="0" w:line="240" w:lineRule="auto"/>
      </w:pPr>
      <w:r>
        <w:separator/>
      </w:r>
    </w:p>
  </w:endnote>
  <w:endnote w:type="continuationSeparator" w:id="0">
    <w:p w:rsidR="009E7701" w:rsidRDefault="009E7701" w:rsidP="009E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01" w:rsidRDefault="009E7701" w:rsidP="009E7701">
      <w:pPr>
        <w:spacing w:after="0" w:line="240" w:lineRule="auto"/>
      </w:pPr>
      <w:r>
        <w:separator/>
      </w:r>
    </w:p>
  </w:footnote>
  <w:footnote w:type="continuationSeparator" w:id="0">
    <w:p w:rsidR="009E7701" w:rsidRDefault="009E7701" w:rsidP="009E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701"/>
    <w:rsid w:val="002B71C8"/>
    <w:rsid w:val="00384E18"/>
    <w:rsid w:val="00603561"/>
    <w:rsid w:val="00647CEB"/>
    <w:rsid w:val="00845593"/>
    <w:rsid w:val="009E7701"/>
    <w:rsid w:val="00C14D3F"/>
    <w:rsid w:val="00D46331"/>
    <w:rsid w:val="00E0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7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E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7701"/>
  </w:style>
  <w:style w:type="paragraph" w:styleId="Pieddepage">
    <w:name w:val="footer"/>
    <w:basedOn w:val="Normal"/>
    <w:link w:val="PieddepageCar"/>
    <w:uiPriority w:val="99"/>
    <w:semiHidden/>
    <w:unhideWhenUsed/>
    <w:rsid w:val="009E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0801853E-AD\dequevauvil$\profiles\bureau\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dequevauvil</dc:creator>
  <cp:lastModifiedBy>dequevauvil</cp:lastModifiedBy>
  <cp:revision>3</cp:revision>
  <cp:lastPrinted>2015-11-06T10:41:00Z</cp:lastPrinted>
  <dcterms:created xsi:type="dcterms:W3CDTF">2015-11-06T10:42:00Z</dcterms:created>
  <dcterms:modified xsi:type="dcterms:W3CDTF">2015-11-06T10:43:00Z</dcterms:modified>
</cp:coreProperties>
</file>